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72" w:rsidRPr="004B1672" w:rsidRDefault="004B1672" w:rsidP="004B1672">
      <w:pPr>
        <w:ind w:left="1416" w:firstLine="708"/>
        <w:jc w:val="center"/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</w:pPr>
      <w:r w:rsidRPr="004B1672">
        <w:rPr>
          <w:rFonts w:ascii="Times New Roman" w:eastAsia="Times New Roman" w:hAnsi="Times New Roman"/>
          <w:b/>
          <w:sz w:val="32"/>
          <w:szCs w:val="24"/>
          <w:u w:val="single"/>
          <w:lang w:eastAsia="hu-HU"/>
        </w:rPr>
        <w:t>2017</w:t>
      </w:r>
      <w:r w:rsidRPr="004B1672">
        <w:rPr>
          <w:rFonts w:ascii="Times New Roman" w:eastAsia="Times New Roman" w:hAnsi="Times New Roman"/>
          <w:b/>
          <w:sz w:val="32"/>
          <w:szCs w:val="24"/>
          <w:lang w:eastAsia="hu-HU"/>
        </w:rPr>
        <w:t>.</w:t>
      </w:r>
    </w:p>
    <w:p w:rsidR="000F17C0" w:rsidRDefault="00AB7D05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14EED6E" wp14:editId="0BF75D58">
            <wp:simplePos x="0" y="0"/>
            <wp:positionH relativeFrom="column">
              <wp:posOffset>-605155</wp:posOffset>
            </wp:positionH>
            <wp:positionV relativeFrom="paragraph">
              <wp:posOffset>-207645</wp:posOffset>
            </wp:positionV>
            <wp:extent cx="1734820" cy="62992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7C0" w:rsidRPr="00812207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5FF17117" wp14:editId="4C8C66C2">
            <wp:simplePos x="0" y="0"/>
            <wp:positionH relativeFrom="margin">
              <wp:posOffset>-805180</wp:posOffset>
            </wp:positionH>
            <wp:positionV relativeFrom="margin">
              <wp:posOffset>-2238375</wp:posOffset>
            </wp:positionV>
            <wp:extent cx="1788795" cy="680085"/>
            <wp:effectExtent l="0" t="0" r="1905" b="571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7C0"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CSOKONAI ALAPMŰVELETI VERSENY </w:t>
      </w:r>
      <w:r w:rsidR="00E514C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TERÜLETI</w:t>
      </w:r>
      <w:r w:rsidR="000F17C0" w:rsidRPr="00812207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 FORDULÓ</w:t>
      </w:r>
    </w:p>
    <w:p w:rsidR="004B1672" w:rsidRPr="004B1672" w:rsidRDefault="00F66158" w:rsidP="004B1672">
      <w:pPr>
        <w:ind w:left="1416"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proofErr w:type="gramStart"/>
      <w:r w:rsidR="004B1672" w:rsidRPr="004B1672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.osztály</w:t>
      </w:r>
      <w:proofErr w:type="gramEnd"/>
    </w:p>
    <w:p w:rsidR="000F17C0" w:rsidRDefault="000F17C0" w:rsidP="0083130F">
      <w:pPr>
        <w:spacing w:after="0" w:line="240" w:lineRule="auto"/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Név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</w:t>
      </w:r>
      <w:r w:rsidR="004B1672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</w:t>
      </w:r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="009C22FF" w:rsidRPr="009C22F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885712" w:rsidRPr="00812207" w:rsidRDefault="00885712" w:rsidP="0083130F">
      <w:pPr>
        <w:spacing w:after="0" w:line="240" w:lineRule="auto"/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3130F" w:rsidRDefault="000F17C0" w:rsidP="0083130F">
      <w:pPr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Iskola</w:t>
      </w:r>
      <w:proofErr w:type="gramStart"/>
      <w:r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0135FB" w:rsidRPr="00812207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……………………………………………</w:t>
      </w:r>
      <w:r w:rsidR="006C284B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…………………</w:t>
      </w:r>
      <w:r w:rsidR="00D47AB6">
        <w:rPr>
          <w:rFonts w:ascii="Times New Roman" w:eastAsia="Times New Roman" w:hAnsi="Times New Roman"/>
          <w:b/>
          <w:sz w:val="24"/>
          <w:szCs w:val="24"/>
          <w:lang w:eastAsia="hu-HU"/>
        </w:rPr>
        <w:t>…………….</w:t>
      </w:r>
      <w:bookmarkStart w:id="0" w:name="_GoBack"/>
      <w:bookmarkEnd w:id="0"/>
      <w:proofErr w:type="gramEnd"/>
      <w:r w:rsidR="009C22FF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</w:t>
      </w:r>
    </w:p>
    <w:p w:rsidR="00F66158" w:rsidRDefault="00F66158" w:rsidP="0083130F">
      <w:pPr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66158" w:rsidRDefault="00F66158" w:rsidP="0083130F">
      <w:pPr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66158" w:rsidRDefault="00F66158" w:rsidP="0083130F">
      <w:pPr>
        <w:ind w:left="-737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>16000 : 4 + 38 ∙ (3651 – 38 ∙ 92) =</w:t>
      </w: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>(1926 : 9) ∙ 43 : (2782 – 1391 – 1389) =</w:t>
      </w: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>19000 – 27 ∙ 45 ∙ 6 : 3 : 5 ∙ 38 + 1075 ∙ 6 =</w:t>
      </w: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>(9144 : 6 + 1579) ∙ (9994 – 370 ∙ 27) =</w:t>
      </w: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>(10000 – 376 ∙ 23) ∙ 14 – 17 ∙ (595 : 7 + 359) =</w:t>
      </w: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>67 ∙ (249 ∙ 68 – 16900) ∙ (75 ∙14 – 1050) =</w:t>
      </w: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>(418 ∙ 39 – 15302) : (16127 – 194 ∙ 83) =</w:t>
      </w: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>98 ∙ 86 + 7200 : 80 – (8033 – 7977) ∙ (4811 – 4693) =</w:t>
      </w: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>6000 : (8852 – 84 ∙ 103) + 24∙ 437 =</w:t>
      </w:r>
    </w:p>
    <w:p w:rsidR="00F66158" w:rsidRPr="00F66158" w:rsidRDefault="00F66158" w:rsidP="00F66158">
      <w:pPr>
        <w:pStyle w:val="Listaszerbekezds"/>
        <w:numPr>
          <w:ilvl w:val="0"/>
          <w:numId w:val="3"/>
        </w:numPr>
        <w:spacing w:line="720" w:lineRule="auto"/>
        <w:ind w:left="714" w:hanging="357"/>
        <w:rPr>
          <w:rFonts w:ascii="Arial" w:hAnsi="Arial" w:cs="Arial"/>
          <w:sz w:val="32"/>
          <w:szCs w:val="32"/>
        </w:rPr>
      </w:pPr>
      <w:r w:rsidRPr="00F66158">
        <w:rPr>
          <w:rFonts w:ascii="Arial" w:hAnsi="Arial" w:cs="Arial"/>
          <w:sz w:val="32"/>
          <w:szCs w:val="32"/>
        </w:rPr>
        <w:t xml:space="preserve">(5632 – 176 ∙ 32) ∙ 100 + 17 ∙ (109 ∙ 78 : 2 – 3294) = </w:t>
      </w:r>
    </w:p>
    <w:sectPr w:rsidR="00F66158" w:rsidRPr="00F66158" w:rsidSect="004B1672">
      <w:pgSz w:w="11906" w:h="16838"/>
      <w:pgMar w:top="426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350D"/>
    <w:multiLevelType w:val="hybridMultilevel"/>
    <w:tmpl w:val="CCD455B4"/>
    <w:lvl w:ilvl="0" w:tplc="3ED62738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51665"/>
    <w:multiLevelType w:val="hybridMultilevel"/>
    <w:tmpl w:val="8D06B0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71D6D"/>
    <w:multiLevelType w:val="hybridMultilevel"/>
    <w:tmpl w:val="2B501AEC"/>
    <w:lvl w:ilvl="0" w:tplc="3ED62738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1E"/>
    <w:rsid w:val="000135FB"/>
    <w:rsid w:val="00032266"/>
    <w:rsid w:val="000371C1"/>
    <w:rsid w:val="000B7525"/>
    <w:rsid w:val="000F17C0"/>
    <w:rsid w:val="00174E94"/>
    <w:rsid w:val="00196270"/>
    <w:rsid w:val="001A190C"/>
    <w:rsid w:val="0039541E"/>
    <w:rsid w:val="004B1672"/>
    <w:rsid w:val="00522C2D"/>
    <w:rsid w:val="005C43BF"/>
    <w:rsid w:val="00660AD5"/>
    <w:rsid w:val="006C284B"/>
    <w:rsid w:val="00750D92"/>
    <w:rsid w:val="00796FD3"/>
    <w:rsid w:val="007C78BC"/>
    <w:rsid w:val="00801E50"/>
    <w:rsid w:val="00812207"/>
    <w:rsid w:val="00816440"/>
    <w:rsid w:val="0083130F"/>
    <w:rsid w:val="00885712"/>
    <w:rsid w:val="0089290F"/>
    <w:rsid w:val="009B50C5"/>
    <w:rsid w:val="009B52EB"/>
    <w:rsid w:val="009C22FF"/>
    <w:rsid w:val="009F5A48"/>
    <w:rsid w:val="00AB7D05"/>
    <w:rsid w:val="00B618C3"/>
    <w:rsid w:val="00BA057B"/>
    <w:rsid w:val="00C3070A"/>
    <w:rsid w:val="00C672EC"/>
    <w:rsid w:val="00D47AB6"/>
    <w:rsid w:val="00D5736B"/>
    <w:rsid w:val="00D74362"/>
    <w:rsid w:val="00E514CC"/>
    <w:rsid w:val="00EF31AD"/>
    <w:rsid w:val="00EF553A"/>
    <w:rsid w:val="00F11A9A"/>
    <w:rsid w:val="00F66158"/>
    <w:rsid w:val="00F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0D92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D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D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területi 4.osztály_2017</Template>
  <TotalTime>1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2017-02-27T09:31:00Z</dcterms:created>
  <dcterms:modified xsi:type="dcterms:W3CDTF">2017-02-27T09:31:00Z</dcterms:modified>
</cp:coreProperties>
</file>