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72" w:rsidRPr="004B1672" w:rsidRDefault="00FD71F6" w:rsidP="004B1672">
      <w:pPr>
        <w:ind w:left="1416" w:firstLine="708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D77FA9B" wp14:editId="6ED5E865">
            <wp:simplePos x="0" y="0"/>
            <wp:positionH relativeFrom="column">
              <wp:posOffset>-380365</wp:posOffset>
            </wp:positionH>
            <wp:positionV relativeFrom="paragraph">
              <wp:posOffset>235585</wp:posOffset>
            </wp:positionV>
            <wp:extent cx="1734820" cy="62992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672" w:rsidRPr="004B1672"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  <w:t>2017</w:t>
      </w:r>
      <w:r w:rsidR="004B1672" w:rsidRPr="004B1672">
        <w:rPr>
          <w:rFonts w:ascii="Times New Roman" w:eastAsia="Times New Roman" w:hAnsi="Times New Roman"/>
          <w:b/>
          <w:sz w:val="32"/>
          <w:szCs w:val="24"/>
          <w:lang w:eastAsia="hu-HU"/>
        </w:rPr>
        <w:t>.</w:t>
      </w:r>
    </w:p>
    <w:p w:rsidR="000F17C0" w:rsidRDefault="000F17C0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12207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5FF17117" wp14:editId="4C8C66C2">
            <wp:simplePos x="0" y="0"/>
            <wp:positionH relativeFrom="margin">
              <wp:posOffset>-805180</wp:posOffset>
            </wp:positionH>
            <wp:positionV relativeFrom="margin">
              <wp:posOffset>-2238375</wp:posOffset>
            </wp:positionV>
            <wp:extent cx="1788795" cy="680085"/>
            <wp:effectExtent l="0" t="0" r="1905" b="571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CSOKONAI ALAPMŰVELETI VERSENY </w:t>
      </w:r>
      <w:r w:rsidR="00E514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TERÜLETI</w:t>
      </w:r>
      <w:r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FORDULÓ</w:t>
      </w:r>
    </w:p>
    <w:p w:rsidR="004B1672" w:rsidRPr="004B1672" w:rsidRDefault="005F08CB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proofErr w:type="gramStart"/>
      <w:r w:rsidR="004B1672" w:rsidRPr="004B167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.osztály</w:t>
      </w:r>
      <w:proofErr w:type="gramEnd"/>
    </w:p>
    <w:p w:rsidR="004B1672" w:rsidRPr="00812207" w:rsidRDefault="004B1672" w:rsidP="00AB7D05">
      <w:pPr>
        <w:ind w:left="1416" w:firstLine="708"/>
        <w:rPr>
          <w:rFonts w:ascii="Times New Roman" w:hAnsi="Times New Roman"/>
          <w:sz w:val="24"/>
          <w:szCs w:val="24"/>
        </w:rPr>
      </w:pPr>
    </w:p>
    <w:p w:rsidR="000F17C0" w:rsidRDefault="000F17C0" w:rsidP="00FD71F6">
      <w:pPr>
        <w:spacing w:after="0" w:line="240" w:lineRule="auto"/>
        <w:ind w:left="-737" w:firstLine="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Név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</w:t>
      </w:r>
      <w:r w:rsidR="004B1672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C22FF" w:rsidRPr="009C22F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885712" w:rsidRPr="00812207" w:rsidRDefault="00885712" w:rsidP="0083130F">
      <w:pPr>
        <w:spacing w:after="0" w:line="240" w:lineRule="auto"/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3130F" w:rsidRDefault="000F17C0" w:rsidP="00FD71F6">
      <w:pPr>
        <w:ind w:left="-737" w:firstLine="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Iskola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</w:t>
      </w:r>
      <w:r w:rsidR="00E84332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……………..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</w:t>
      </w:r>
    </w:p>
    <w:p w:rsidR="00E84332" w:rsidRDefault="00E84332" w:rsidP="0083130F">
      <w:pPr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84332" w:rsidRDefault="00E84332" w:rsidP="0083130F">
      <w:pPr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F08CB" w:rsidRPr="004A146B" w:rsidRDefault="005F08CB" w:rsidP="005F08CB">
      <w:pPr>
        <w:pStyle w:val="Listaszerbekezds"/>
        <w:numPr>
          <w:ilvl w:val="0"/>
          <w:numId w:val="3"/>
        </w:numPr>
        <w:spacing w:after="160" w:line="720" w:lineRule="auto"/>
        <w:rPr>
          <w:rFonts w:ascii="Arial" w:hAnsi="Arial" w:cs="Arial"/>
          <w:sz w:val="32"/>
          <w:szCs w:val="32"/>
        </w:rPr>
      </w:pPr>
      <w:r w:rsidRPr="004A146B">
        <w:rPr>
          <w:rFonts w:ascii="Arial" w:hAnsi="Arial" w:cs="Arial"/>
          <w:sz w:val="32"/>
          <w:szCs w:val="32"/>
        </w:rPr>
        <w:t xml:space="preserve">     600 – 593 + 586 – 572 + 567 – 555 +547 =</w:t>
      </w:r>
    </w:p>
    <w:p w:rsidR="005F08CB" w:rsidRPr="004A146B" w:rsidRDefault="005F08CB" w:rsidP="005F08CB">
      <w:pPr>
        <w:pStyle w:val="Listaszerbekezds"/>
        <w:numPr>
          <w:ilvl w:val="0"/>
          <w:numId w:val="3"/>
        </w:numPr>
        <w:spacing w:after="160" w:line="720" w:lineRule="auto"/>
        <w:rPr>
          <w:rFonts w:ascii="Arial" w:hAnsi="Arial" w:cs="Arial"/>
          <w:sz w:val="32"/>
          <w:szCs w:val="32"/>
        </w:rPr>
      </w:pPr>
      <w:r w:rsidRPr="004A146B">
        <w:rPr>
          <w:rFonts w:ascii="Arial" w:hAnsi="Arial" w:cs="Arial"/>
          <w:sz w:val="32"/>
          <w:szCs w:val="32"/>
        </w:rPr>
        <w:t xml:space="preserve">     24700 : 25 – 342 : 6 – 10075 : 25 – 168 : 6 =</w:t>
      </w:r>
      <w:bookmarkStart w:id="0" w:name="_GoBack"/>
      <w:bookmarkEnd w:id="0"/>
    </w:p>
    <w:p w:rsidR="005F08CB" w:rsidRPr="004A146B" w:rsidRDefault="005F08CB" w:rsidP="005F08CB">
      <w:pPr>
        <w:pStyle w:val="Listaszerbekezds"/>
        <w:numPr>
          <w:ilvl w:val="0"/>
          <w:numId w:val="3"/>
        </w:numPr>
        <w:spacing w:after="160" w:line="720" w:lineRule="auto"/>
        <w:rPr>
          <w:rFonts w:ascii="Arial" w:hAnsi="Arial" w:cs="Arial"/>
          <w:sz w:val="32"/>
          <w:szCs w:val="32"/>
        </w:rPr>
      </w:pPr>
      <w:r w:rsidRPr="004A146B">
        <w:rPr>
          <w:rFonts w:ascii="Arial" w:hAnsi="Arial" w:cs="Arial"/>
          <w:sz w:val="32"/>
          <w:szCs w:val="32"/>
        </w:rPr>
        <w:t xml:space="preserve">     </w:t>
      </w:r>
      <w:r w:rsidR="00414FD1" w:rsidRPr="00414FD1">
        <w:rPr>
          <w:rFonts w:ascii="Arial" w:hAnsi="Arial" w:cs="Arial"/>
          <w:position w:val="-12"/>
          <w:sz w:val="32"/>
          <w:szCs w:val="32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o:ole="">
            <v:imagedata r:id="rId8" o:title=""/>
          </v:shape>
          <o:OLEObject Type="Embed" ProgID="Equation.3" ShapeID="_x0000_i1025" DrawAspect="Content" ObjectID="_1549883212" r:id="rId9"/>
        </w:object>
      </w:r>
      <w:r w:rsidRPr="004A146B">
        <w:rPr>
          <w:rFonts w:ascii="Arial" w:hAnsi="Arial" w:cs="Arial"/>
          <w:sz w:val="32"/>
          <w:szCs w:val="32"/>
        </w:rPr>
        <w:t>( 2017 + 4303 + 1180 + 50 ●</w:t>
      </w:r>
      <w:r>
        <w:rPr>
          <w:rFonts w:ascii="Arial" w:hAnsi="Arial" w:cs="Arial"/>
          <w:sz w:val="32"/>
          <w:szCs w:val="32"/>
        </w:rPr>
        <w:t xml:space="preserve"> </w:t>
      </w:r>
      <w:r w:rsidRPr="004A146B">
        <w:rPr>
          <w:rFonts w:ascii="Arial" w:hAnsi="Arial" w:cs="Arial"/>
          <w:sz w:val="32"/>
          <w:szCs w:val="32"/>
        </w:rPr>
        <w:t>50 ) : ( 8 ● 125 ) =</w:t>
      </w:r>
    </w:p>
    <w:p w:rsidR="005F08CB" w:rsidRPr="004A146B" w:rsidRDefault="005F08CB" w:rsidP="005F08CB">
      <w:pPr>
        <w:pStyle w:val="Listaszerbekezds"/>
        <w:numPr>
          <w:ilvl w:val="0"/>
          <w:numId w:val="3"/>
        </w:numPr>
        <w:spacing w:after="160" w:line="720" w:lineRule="auto"/>
        <w:rPr>
          <w:rFonts w:ascii="Arial" w:hAnsi="Arial" w:cs="Arial"/>
          <w:sz w:val="32"/>
          <w:szCs w:val="32"/>
        </w:rPr>
      </w:pPr>
      <w:r w:rsidRPr="004A146B">
        <w:rPr>
          <w:rFonts w:ascii="Arial" w:hAnsi="Arial" w:cs="Arial"/>
          <w:sz w:val="32"/>
          <w:szCs w:val="32"/>
        </w:rPr>
        <w:t xml:space="preserve">     3120 :</w:t>
      </w:r>
      <w:r>
        <w:rPr>
          <w:rFonts w:ascii="Arial" w:hAnsi="Arial" w:cs="Arial"/>
          <w:sz w:val="32"/>
          <w:szCs w:val="32"/>
        </w:rPr>
        <w:t xml:space="preserve"> 52 + 235</w:t>
      </w:r>
      <w:r w:rsidRPr="004A146B">
        <w:rPr>
          <w:rFonts w:ascii="Arial" w:hAnsi="Arial" w:cs="Arial"/>
          <w:sz w:val="32"/>
          <w:szCs w:val="32"/>
        </w:rPr>
        <w:t xml:space="preserve"> ● 304 – 102 ● 101 – 198 =</w:t>
      </w:r>
    </w:p>
    <w:p w:rsidR="005F08CB" w:rsidRPr="004A146B" w:rsidRDefault="005F08CB" w:rsidP="005F08CB">
      <w:pPr>
        <w:pStyle w:val="Listaszerbekezds"/>
        <w:numPr>
          <w:ilvl w:val="0"/>
          <w:numId w:val="3"/>
        </w:numPr>
        <w:spacing w:after="160" w:line="720" w:lineRule="auto"/>
        <w:rPr>
          <w:rFonts w:ascii="Arial" w:hAnsi="Arial" w:cs="Arial"/>
          <w:sz w:val="32"/>
          <w:szCs w:val="32"/>
        </w:rPr>
      </w:pPr>
      <w:r w:rsidRPr="004A146B">
        <w:rPr>
          <w:rFonts w:ascii="Arial" w:hAnsi="Arial" w:cs="Arial"/>
          <w:sz w:val="32"/>
          <w:szCs w:val="32"/>
        </w:rPr>
        <w:t xml:space="preserve">     ( 86948 – 3875 – 58174 + 21504 ) ● 13 =</w:t>
      </w:r>
    </w:p>
    <w:p w:rsidR="005F08CB" w:rsidRPr="004A146B" w:rsidRDefault="005F08CB" w:rsidP="005F08CB">
      <w:pPr>
        <w:pStyle w:val="Listaszerbekezds"/>
        <w:numPr>
          <w:ilvl w:val="0"/>
          <w:numId w:val="3"/>
        </w:numPr>
        <w:spacing w:after="160" w:line="720" w:lineRule="auto"/>
        <w:rPr>
          <w:rFonts w:ascii="Arial" w:hAnsi="Arial" w:cs="Arial"/>
          <w:sz w:val="32"/>
          <w:szCs w:val="32"/>
        </w:rPr>
      </w:pPr>
      <w:r w:rsidRPr="004A146B">
        <w:rPr>
          <w:rFonts w:ascii="Arial" w:hAnsi="Arial" w:cs="Arial"/>
          <w:sz w:val="32"/>
          <w:szCs w:val="32"/>
        </w:rPr>
        <w:t xml:space="preserve">     ( 485 ● 62 – 502 ) ● 25 – 3000 : 15 =</w:t>
      </w:r>
    </w:p>
    <w:p w:rsidR="005F08CB" w:rsidRPr="004A146B" w:rsidRDefault="005F08CB" w:rsidP="005F08CB">
      <w:pPr>
        <w:pStyle w:val="Listaszerbekezds"/>
        <w:numPr>
          <w:ilvl w:val="0"/>
          <w:numId w:val="3"/>
        </w:numPr>
        <w:spacing w:after="160" w:line="720" w:lineRule="auto"/>
        <w:rPr>
          <w:rFonts w:ascii="Arial" w:hAnsi="Arial" w:cs="Arial"/>
          <w:sz w:val="32"/>
          <w:szCs w:val="32"/>
        </w:rPr>
      </w:pPr>
      <w:r w:rsidRPr="004A146B">
        <w:rPr>
          <w:rFonts w:ascii="Arial" w:eastAsiaTheme="minorEastAsia" w:hAnsi="Arial" w:cs="Arial"/>
          <w:sz w:val="32"/>
          <w:szCs w:val="32"/>
        </w:rPr>
        <w:t xml:space="preserve">    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 xml:space="preserve">3462+4560 : 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160-4800 :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83+37</m:t>
                    </m:r>
                  </m:e>
                </m:d>
              </m:e>
            </m:d>
          </m:e>
        </m:d>
        <m:r>
          <w:rPr>
            <w:rFonts w:ascii="Cambria Math" w:hAnsi="Cambria Math" w:cs="Arial"/>
            <w:sz w:val="32"/>
            <w:szCs w:val="32"/>
          </w:rPr>
          <m:t xml:space="preserve"> :70+1967=</m:t>
        </m:r>
      </m:oMath>
    </w:p>
    <w:p w:rsidR="005F08CB" w:rsidRPr="004A146B" w:rsidRDefault="005F08CB" w:rsidP="005F08CB">
      <w:pPr>
        <w:pStyle w:val="Listaszerbekezds"/>
        <w:numPr>
          <w:ilvl w:val="0"/>
          <w:numId w:val="3"/>
        </w:numPr>
        <w:spacing w:after="160" w:line="720" w:lineRule="auto"/>
        <w:rPr>
          <w:rFonts w:ascii="Arial" w:hAnsi="Arial" w:cs="Arial"/>
          <w:sz w:val="32"/>
          <w:szCs w:val="32"/>
        </w:rPr>
      </w:pPr>
      <w:r w:rsidRPr="004A146B">
        <w:rPr>
          <w:rFonts w:ascii="Arial" w:eastAsiaTheme="minorEastAsia" w:hAnsi="Arial" w:cs="Arial"/>
          <w:sz w:val="32"/>
          <w:szCs w:val="32"/>
        </w:rPr>
        <w:t xml:space="preserve">     </w:t>
      </w:r>
      <m:oMath>
        <m:r>
          <w:rPr>
            <w:rFonts w:ascii="Cambria Math" w:hAnsi="Cambria Math" w:cs="Arial"/>
            <w:sz w:val="32"/>
            <w:szCs w:val="32"/>
          </w:rPr>
          <m:t xml:space="preserve">( </m:t>
        </m:r>
      </m:oMath>
      <w:r w:rsidRPr="004A146B">
        <w:rPr>
          <w:rFonts w:ascii="Arial" w:eastAsiaTheme="minorEastAsia" w:hAnsi="Arial" w:cs="Arial"/>
          <w:sz w:val="32"/>
          <w:szCs w:val="32"/>
        </w:rPr>
        <w:t>3600 : 40 – 40 ) : 2 + ( 38400 : 1600 + 36 ) : 12 =</w:t>
      </w:r>
    </w:p>
    <w:p w:rsidR="005F08CB" w:rsidRPr="004A146B" w:rsidRDefault="005F08CB" w:rsidP="005F08CB">
      <w:pPr>
        <w:pStyle w:val="Listaszerbekezds"/>
        <w:numPr>
          <w:ilvl w:val="0"/>
          <w:numId w:val="3"/>
        </w:numPr>
        <w:spacing w:after="160" w:line="720" w:lineRule="auto"/>
        <w:rPr>
          <w:rFonts w:ascii="Arial" w:eastAsiaTheme="minorEastAsia" w:hAnsi="Arial" w:cs="Arial"/>
          <w:sz w:val="32"/>
          <w:szCs w:val="32"/>
        </w:rPr>
      </w:pPr>
      <w:r w:rsidRPr="004A146B">
        <w:rPr>
          <w:rFonts w:ascii="Arial" w:eastAsiaTheme="minorEastAsia" w:hAnsi="Arial" w:cs="Arial"/>
          <w:sz w:val="32"/>
          <w:szCs w:val="32"/>
        </w:rPr>
        <w:t xml:space="preserve">     </w:t>
      </w:r>
      <m:oMath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144 :12+640 :80</m:t>
            </m:r>
          </m:e>
        </m:d>
        <m:r>
          <w:rPr>
            <w:rFonts w:ascii="Cambria Math" w:hAnsi="Cambria Math" w:cs="Arial"/>
            <w:sz w:val="32"/>
            <w:szCs w:val="32"/>
          </w:rPr>
          <m:t xml:space="preserve"> </m:t>
        </m:r>
        <m:r>
          <w:rPr>
            <w:rFonts w:ascii="Times New Roman" w:hAnsi="Times New Roman"/>
            <w:sz w:val="32"/>
            <w:szCs w:val="32"/>
          </w:rPr>
          <m:t>●</m:t>
        </m:r>
        <m:r>
          <w:rPr>
            <w:rFonts w:ascii="Cambria Math" w:hAnsi="Cambria Math" w:cs="Arial"/>
            <w:sz w:val="32"/>
            <w:szCs w:val="32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 xml:space="preserve">120-10 </m:t>
            </m:r>
            <m:r>
              <w:rPr>
                <w:rFonts w:ascii="Times New Roman" w:hAnsi="Times New Roman"/>
                <w:sz w:val="32"/>
                <w:szCs w:val="32"/>
              </w:rPr>
              <m:t>●</m:t>
            </m:r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42-38</m:t>
                </m:r>
              </m:e>
            </m:d>
            <m:r>
              <w:rPr>
                <w:rFonts w:ascii="Cambria Math" w:hAnsi="Cambria Math" w:cs="Arial"/>
                <w:sz w:val="32"/>
                <w:szCs w:val="32"/>
              </w:rPr>
              <m:t>+1200 :60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</m:oMath>
    </w:p>
    <w:p w:rsidR="005F08CB" w:rsidRPr="004A146B" w:rsidRDefault="005F08CB" w:rsidP="005F08CB">
      <w:pPr>
        <w:pStyle w:val="Listaszerbekezds"/>
        <w:numPr>
          <w:ilvl w:val="0"/>
          <w:numId w:val="3"/>
        </w:numPr>
        <w:spacing w:after="160" w:line="720" w:lineRule="auto"/>
        <w:rPr>
          <w:rFonts w:ascii="Arial" w:eastAsiaTheme="minorEastAsia" w:hAnsi="Arial" w:cs="Arial"/>
          <w:sz w:val="32"/>
          <w:szCs w:val="32"/>
        </w:rPr>
      </w:pPr>
      <w:r w:rsidRPr="004A146B">
        <w:rPr>
          <w:rFonts w:ascii="Arial" w:eastAsiaTheme="minorEastAsia" w:hAnsi="Arial" w:cs="Arial"/>
          <w:sz w:val="32"/>
          <w:szCs w:val="32"/>
        </w:rPr>
        <w:t xml:space="preserve"> ( 4760 : 14 + 215 ) ● 6 – ( 720 – 90 ) – 40 ● 17 – 3 =</w:t>
      </w:r>
    </w:p>
    <w:sectPr w:rsidR="005F08CB" w:rsidRPr="004A146B" w:rsidSect="00FD71F6">
      <w:pgSz w:w="11906" w:h="16838"/>
      <w:pgMar w:top="426" w:right="1134" w:bottom="13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BF0"/>
    <w:multiLevelType w:val="hybridMultilevel"/>
    <w:tmpl w:val="9D4A8D0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F13"/>
    <w:multiLevelType w:val="hybridMultilevel"/>
    <w:tmpl w:val="99CE0AD2"/>
    <w:lvl w:ilvl="0" w:tplc="3ED62738">
      <w:start w:val="1"/>
      <w:numFmt w:val="decimal"/>
      <w:lvlText w:val="%1.)   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471D6D"/>
    <w:multiLevelType w:val="hybridMultilevel"/>
    <w:tmpl w:val="2B501AEC"/>
    <w:lvl w:ilvl="0" w:tplc="3ED62738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CB"/>
    <w:rsid w:val="000135FB"/>
    <w:rsid w:val="00032266"/>
    <w:rsid w:val="000B7525"/>
    <w:rsid w:val="000F17C0"/>
    <w:rsid w:val="00174E94"/>
    <w:rsid w:val="00196270"/>
    <w:rsid w:val="001A190C"/>
    <w:rsid w:val="00414FD1"/>
    <w:rsid w:val="004B1672"/>
    <w:rsid w:val="005C43BF"/>
    <w:rsid w:val="005F08CB"/>
    <w:rsid w:val="006C284B"/>
    <w:rsid w:val="00750D92"/>
    <w:rsid w:val="00796FD3"/>
    <w:rsid w:val="007C78BC"/>
    <w:rsid w:val="00801E50"/>
    <w:rsid w:val="00812207"/>
    <w:rsid w:val="0083130F"/>
    <w:rsid w:val="00885712"/>
    <w:rsid w:val="0089290F"/>
    <w:rsid w:val="009B50C5"/>
    <w:rsid w:val="009B52EB"/>
    <w:rsid w:val="009C22FF"/>
    <w:rsid w:val="00AB7D05"/>
    <w:rsid w:val="00B618C3"/>
    <w:rsid w:val="00BA057B"/>
    <w:rsid w:val="00C3070A"/>
    <w:rsid w:val="00C672EC"/>
    <w:rsid w:val="00D5736B"/>
    <w:rsid w:val="00E514CC"/>
    <w:rsid w:val="00E84332"/>
    <w:rsid w:val="00EF31AD"/>
    <w:rsid w:val="00EF553A"/>
    <w:rsid w:val="00F67125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kverseny\ter&#252;leti%20sablon_2017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területi sablon_2017</Template>
  <TotalTime>4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2017-03-01T13:16:00Z</dcterms:created>
  <dcterms:modified xsi:type="dcterms:W3CDTF">2017-03-01T13:20:00Z</dcterms:modified>
</cp:coreProperties>
</file>