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72" w:rsidRPr="004B1672" w:rsidRDefault="00FD71F6" w:rsidP="004B1672">
      <w:pPr>
        <w:ind w:left="1416" w:firstLine="708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D77FA9B" wp14:editId="6ED5E865">
            <wp:simplePos x="0" y="0"/>
            <wp:positionH relativeFrom="column">
              <wp:posOffset>-380365</wp:posOffset>
            </wp:positionH>
            <wp:positionV relativeFrom="paragraph">
              <wp:posOffset>235585</wp:posOffset>
            </wp:positionV>
            <wp:extent cx="1734820" cy="62992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672" w:rsidRPr="004B1672"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  <w:t>2017</w:t>
      </w:r>
      <w:r w:rsidR="004B1672" w:rsidRPr="004B1672">
        <w:rPr>
          <w:rFonts w:ascii="Times New Roman" w:eastAsia="Times New Roman" w:hAnsi="Times New Roman"/>
          <w:b/>
          <w:sz w:val="32"/>
          <w:szCs w:val="24"/>
          <w:lang w:eastAsia="hu-HU"/>
        </w:rPr>
        <w:t>.</w:t>
      </w:r>
    </w:p>
    <w:p w:rsidR="000F17C0" w:rsidRDefault="000F17C0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12207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5FF17117" wp14:editId="4C8C66C2">
            <wp:simplePos x="0" y="0"/>
            <wp:positionH relativeFrom="margin">
              <wp:posOffset>-805180</wp:posOffset>
            </wp:positionH>
            <wp:positionV relativeFrom="margin">
              <wp:posOffset>-2238375</wp:posOffset>
            </wp:positionV>
            <wp:extent cx="1788795" cy="680085"/>
            <wp:effectExtent l="0" t="0" r="1905" b="571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CSOKONAI ALAPMŰVELETI VERSENY </w:t>
      </w:r>
      <w:r w:rsidR="00E514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TERÜLETI</w:t>
      </w:r>
      <w:r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FORDULÓ</w:t>
      </w:r>
    </w:p>
    <w:p w:rsidR="004B1672" w:rsidRPr="004B1672" w:rsidRDefault="002E19D0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proofErr w:type="gramStart"/>
      <w:r w:rsidR="004B1672" w:rsidRPr="004B167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.osztály</w:t>
      </w:r>
      <w:proofErr w:type="gramEnd"/>
    </w:p>
    <w:p w:rsidR="004B1672" w:rsidRPr="00812207" w:rsidRDefault="004B1672" w:rsidP="00AB7D05">
      <w:pPr>
        <w:ind w:left="1416" w:firstLine="708"/>
        <w:rPr>
          <w:rFonts w:ascii="Times New Roman" w:hAnsi="Times New Roman"/>
          <w:sz w:val="24"/>
          <w:szCs w:val="24"/>
        </w:rPr>
      </w:pPr>
    </w:p>
    <w:p w:rsidR="000F17C0" w:rsidRDefault="000F17C0" w:rsidP="00FD71F6">
      <w:pPr>
        <w:spacing w:after="0" w:line="240" w:lineRule="auto"/>
        <w:ind w:left="-737" w:firstLine="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Név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</w:t>
      </w:r>
      <w:r w:rsidR="004B1672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…………….</w:t>
      </w:r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C22FF" w:rsidRPr="009C22F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885712" w:rsidRPr="00812207" w:rsidRDefault="00885712" w:rsidP="0083130F">
      <w:pPr>
        <w:spacing w:after="0" w:line="240" w:lineRule="auto"/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3130F" w:rsidRDefault="000F17C0" w:rsidP="00FD71F6">
      <w:pPr>
        <w:ind w:left="-737" w:firstLine="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Iskola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</w:t>
      </w:r>
      <w:r w:rsidR="00E84332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……………..</w:t>
      </w:r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</w:t>
      </w:r>
    </w:p>
    <w:p w:rsidR="002E19D0" w:rsidRPr="00885712" w:rsidRDefault="002E19D0" w:rsidP="002E19D0">
      <w:pPr>
        <w:ind w:left="-624"/>
        <w:jc w:val="center"/>
        <w:rPr>
          <w:rFonts w:ascii="Times New Roman" w:hAnsi="Times New Roman"/>
          <w:b/>
          <w:i/>
          <w:sz w:val="28"/>
          <w:szCs w:val="24"/>
        </w:rPr>
      </w:pPr>
      <w:r w:rsidRPr="00885712">
        <w:rPr>
          <w:rFonts w:ascii="Times New Roman" w:hAnsi="Times New Roman"/>
          <w:b/>
          <w:i/>
          <w:sz w:val="28"/>
          <w:szCs w:val="24"/>
        </w:rPr>
        <w:t>A</w:t>
      </w:r>
      <w:r>
        <w:rPr>
          <w:rFonts w:ascii="Times New Roman" w:hAnsi="Times New Roman"/>
          <w:b/>
          <w:i/>
          <w:sz w:val="28"/>
          <w:szCs w:val="24"/>
        </w:rPr>
        <w:t xml:space="preserve"> törtes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eredményt a legegyszerűbb</w:t>
      </w:r>
      <w:r>
        <w:rPr>
          <w:rFonts w:ascii="Times New Roman" w:hAnsi="Times New Roman"/>
          <w:b/>
          <w:i/>
          <w:sz w:val="28"/>
          <w:szCs w:val="24"/>
        </w:rPr>
        <w:t>, ahol lehet, vegyes szám alakban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add meg!</w:t>
      </w:r>
    </w:p>
    <w:p w:rsidR="00F47C7A" w:rsidRPr="00F47C7A" w:rsidRDefault="0064346A" w:rsidP="00141F53">
      <w:pPr>
        <w:pStyle w:val="Listaszerbekezds"/>
        <w:spacing w:line="480" w:lineRule="auto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1.)   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</m:rad>
          <m: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:rsidR="00F47C7A" w:rsidRPr="00F47C7A" w:rsidRDefault="0064346A" w:rsidP="00141F53">
      <w:pPr>
        <w:pStyle w:val="Listaszerbekezds"/>
        <w:spacing w:line="480" w:lineRule="auto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2.)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74,5+4,89+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-9,6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-0,4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+5,5+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-2,39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:rsidR="00F47C7A" w:rsidRPr="00F47C7A" w:rsidRDefault="0064346A" w:rsidP="00141F53">
      <w:pPr>
        <w:pStyle w:val="Listaszerbekezds"/>
        <w:spacing w:line="480" w:lineRule="auto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 3.)     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:rsidR="00F47C7A" w:rsidRPr="00F47C7A" w:rsidRDefault="0064346A" w:rsidP="00141F53">
      <w:pPr>
        <w:pStyle w:val="Listaszerbekezds"/>
        <w:spacing w:line="480" w:lineRule="auto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4.)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+2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+3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∙2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∙3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 xml:space="preserve"> ∙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12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:rsidR="00F47C7A" w:rsidRPr="00F47C7A" w:rsidRDefault="0064346A" w:rsidP="00141F53">
      <w:pPr>
        <w:pStyle w:val="Listaszerbekezds"/>
        <w:spacing w:line="480" w:lineRule="auto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5.)          </m:t>
          </m:r>
          <m:r>
            <w:rPr>
              <w:rFonts w:ascii="Cambria Math" w:eastAsiaTheme="minorEastAsia" w:hAnsi="Cambria Math"/>
              <w:sz w:val="32"/>
              <w:szCs w:val="32"/>
            </w:rPr>
            <m:t>54459:2017+202005:201+12660:20+704:2=</m:t>
          </m:r>
        </m:oMath>
      </m:oMathPara>
    </w:p>
    <w:p w:rsidR="00F47C7A" w:rsidRPr="00F47C7A" w:rsidRDefault="0064346A" w:rsidP="00141F53">
      <w:pPr>
        <w:pStyle w:val="Listaszerbekezds"/>
        <w:spacing w:line="480" w:lineRule="auto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6.)           </m:t>
          </m:r>
          <m:r>
            <w:rPr>
              <w:rFonts w:ascii="Cambria Math" w:eastAsiaTheme="minorEastAsia" w:hAnsi="Cambria Math"/>
              <w:sz w:val="32"/>
              <w:szCs w:val="32"/>
            </w:rPr>
            <m:t>2∙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5-20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∙3-40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-200: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30-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-40+20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:2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:rsidR="00F47C7A" w:rsidRPr="00F47C7A" w:rsidRDefault="0064346A" w:rsidP="00141F53">
      <w:pPr>
        <w:pStyle w:val="Listaszerbekezds"/>
        <w:spacing w:line="480" w:lineRule="auto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7.)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+2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:2+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∙2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+2:2+3-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∙2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:rsidR="00F47C7A" w:rsidRPr="00F47C7A" w:rsidRDefault="0064346A" w:rsidP="00141F53">
      <w:pPr>
        <w:pStyle w:val="Listaszerbekezds"/>
        <w:spacing w:line="480" w:lineRule="auto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8.)            </m:t>
          </m:r>
          <m:r>
            <w:rPr>
              <w:rFonts w:ascii="Cambria Math" w:eastAsiaTheme="minorEastAsia" w:hAnsi="Cambria Math"/>
              <w:sz w:val="32"/>
              <w:szCs w:val="32"/>
            </w:rPr>
            <m:t>1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21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28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:1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30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21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:rsidR="00F47C7A" w:rsidRPr="0064346A" w:rsidRDefault="0064346A" w:rsidP="00141F53">
      <w:pPr>
        <w:spacing w:line="480" w:lineRule="auto"/>
        <w:ind w:left="709" w:firstLine="567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9.)  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0,1:0,002+2,5∙5-15:1,2-7:1,4+2,5∙0,4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:rsidR="00F47C7A" w:rsidRDefault="0064346A" w:rsidP="00F47C7A">
      <w:pPr>
        <w:rPr>
          <w:rFonts w:ascii="Cambria Math" w:hAnsi="Cambria Math"/>
          <w:sz w:val="32"/>
        </w:rPr>
      </w:pPr>
      <w:r>
        <w:rPr>
          <w:rFonts w:ascii="Cambria Math" w:hAnsi="Cambria Math"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4.75pt;margin-top:1.5pt;width:166.65pt;height:94.5pt;z-index:251663360;mso-position-horizontal-relative:text;mso-position-vertical-relative:text">
            <v:imagedata r:id="rId8" o:title=""/>
            <w10:wrap type="square"/>
          </v:shape>
          <o:OLEObject Type="Embed" ProgID="Equation.3" ShapeID="_x0000_s1026" DrawAspect="Content" ObjectID="_1549737973" r:id="rId9"/>
        </w:pict>
      </w:r>
      <w:r>
        <w:rPr>
          <w:rFonts w:ascii="Cambria Math" w:hAnsi="Cambria Math"/>
          <w:sz w:val="32"/>
        </w:rPr>
        <w:t>10.)</w:t>
      </w:r>
      <w:bookmarkStart w:id="0" w:name="_GoBack"/>
      <w:bookmarkEnd w:id="0"/>
    </w:p>
    <w:sectPr w:rsidR="00F47C7A" w:rsidSect="00FD71F6">
      <w:pgSz w:w="11906" w:h="16838"/>
      <w:pgMar w:top="426" w:right="1134" w:bottom="136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F13"/>
    <w:multiLevelType w:val="hybridMultilevel"/>
    <w:tmpl w:val="99CE0AD2"/>
    <w:lvl w:ilvl="0" w:tplc="3ED62738">
      <w:start w:val="1"/>
      <w:numFmt w:val="decimal"/>
      <w:lvlText w:val="%1.)   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471D6D"/>
    <w:multiLevelType w:val="hybridMultilevel"/>
    <w:tmpl w:val="2B501AEC"/>
    <w:lvl w:ilvl="0" w:tplc="3ED62738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A413B"/>
    <w:multiLevelType w:val="hybridMultilevel"/>
    <w:tmpl w:val="8E86568C"/>
    <w:lvl w:ilvl="0" w:tplc="3ED62738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25"/>
    <w:rsid w:val="000135FB"/>
    <w:rsid w:val="00032266"/>
    <w:rsid w:val="000B7525"/>
    <w:rsid w:val="000F17C0"/>
    <w:rsid w:val="00141F53"/>
    <w:rsid w:val="00174E94"/>
    <w:rsid w:val="00196270"/>
    <w:rsid w:val="001A190C"/>
    <w:rsid w:val="002E19D0"/>
    <w:rsid w:val="004B1672"/>
    <w:rsid w:val="005C43BF"/>
    <w:rsid w:val="0064346A"/>
    <w:rsid w:val="006C284B"/>
    <w:rsid w:val="00750D92"/>
    <w:rsid w:val="00796FD3"/>
    <w:rsid w:val="007C78BC"/>
    <w:rsid w:val="00801E50"/>
    <w:rsid w:val="00812207"/>
    <w:rsid w:val="0083130F"/>
    <w:rsid w:val="00885712"/>
    <w:rsid w:val="0089290F"/>
    <w:rsid w:val="009B50C5"/>
    <w:rsid w:val="009B52EB"/>
    <w:rsid w:val="009C22FF"/>
    <w:rsid w:val="00AB7D05"/>
    <w:rsid w:val="00B23660"/>
    <w:rsid w:val="00B618C3"/>
    <w:rsid w:val="00BA057B"/>
    <w:rsid w:val="00C3070A"/>
    <w:rsid w:val="00C672EC"/>
    <w:rsid w:val="00D5736B"/>
    <w:rsid w:val="00E514CC"/>
    <w:rsid w:val="00E84332"/>
    <w:rsid w:val="00EF31AD"/>
    <w:rsid w:val="00EF553A"/>
    <w:rsid w:val="00F47C7A"/>
    <w:rsid w:val="00F67125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területi 8.osztály_2017</Template>
  <TotalTime>1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2017-02-27T20:59:00Z</dcterms:created>
  <dcterms:modified xsi:type="dcterms:W3CDTF">2017-02-27T20:59:00Z</dcterms:modified>
</cp:coreProperties>
</file>